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0" w:rsidRDefault="000D22C1" w:rsidP="00A50800">
      <w:pPr>
        <w:rPr>
          <w:b/>
          <w:sz w:val="32"/>
          <w:szCs w:val="32"/>
        </w:rPr>
      </w:pPr>
      <w:r w:rsidRPr="000D22C1">
        <w:rPr>
          <w:b/>
          <w:noProof/>
        </w:rPr>
        <w:pict>
          <v:line id="_x0000_s1026" style="position:absolute;z-index:251657728" from="54pt,18pt" to="171pt,18pt"/>
        </w:pict>
      </w:r>
      <w:r w:rsidR="00A50800">
        <w:rPr>
          <w:b/>
        </w:rPr>
        <w:t>TRƯỜNG ĐẠI HỌC DƯỢC HÀ NỘI</w:t>
      </w:r>
      <w:r w:rsidR="00A50800">
        <w:rPr>
          <w:b/>
          <w:sz w:val="32"/>
          <w:szCs w:val="32"/>
        </w:rPr>
        <w:br/>
      </w:r>
    </w:p>
    <w:p w:rsidR="00A50800" w:rsidRPr="00B02EFB" w:rsidRDefault="00A50800" w:rsidP="00A50800">
      <w:pPr>
        <w:jc w:val="center"/>
        <w:rPr>
          <w:b/>
          <w:sz w:val="32"/>
          <w:szCs w:val="32"/>
        </w:rPr>
      </w:pPr>
      <w:r w:rsidRPr="00B02EFB">
        <w:rPr>
          <w:b/>
          <w:sz w:val="32"/>
          <w:szCs w:val="32"/>
        </w:rPr>
        <w:t>LỊCH CÔNG TÁC</w:t>
      </w:r>
    </w:p>
    <w:p w:rsidR="00A50800" w:rsidRPr="00861418" w:rsidRDefault="00A50800" w:rsidP="00A50800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 xml:space="preserve">Tuần lễ từ:  </w:t>
      </w:r>
      <w:bookmarkStart w:id="0" w:name="Text1"/>
      <w:r w:rsidR="000D22C1" w:rsidRPr="00861418">
        <w:rPr>
          <w:b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3655" w:rsidRPr="00861418">
        <w:rPr>
          <w:b/>
          <w:szCs w:val="26"/>
        </w:rPr>
        <w:instrText xml:space="preserve"> FORMTEXT </w:instrText>
      </w:r>
      <w:r w:rsidR="000D22C1" w:rsidRPr="00861418">
        <w:rPr>
          <w:b/>
          <w:szCs w:val="26"/>
        </w:rPr>
      </w:r>
      <w:r w:rsidR="000D22C1" w:rsidRPr="00861418">
        <w:rPr>
          <w:b/>
          <w:szCs w:val="26"/>
        </w:rPr>
        <w:fldChar w:fldCharType="separate"/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0D22C1" w:rsidRPr="00861418">
        <w:rPr>
          <w:b/>
          <w:szCs w:val="26"/>
        </w:rPr>
        <w:fldChar w:fldCharType="end"/>
      </w:r>
      <w:bookmarkEnd w:id="0"/>
      <w:r w:rsidRPr="00861418">
        <w:rPr>
          <w:rFonts w:hint="eastAsia"/>
          <w:b/>
          <w:szCs w:val="26"/>
        </w:rPr>
        <w:t>đ</w:t>
      </w:r>
      <w:r w:rsidRPr="00861418">
        <w:rPr>
          <w:b/>
          <w:szCs w:val="26"/>
        </w:rPr>
        <w:t>ến</w:t>
      </w:r>
      <w:r w:rsidR="00F84AC7" w:rsidRPr="00861418">
        <w:rPr>
          <w:b/>
          <w:szCs w:val="26"/>
        </w:rPr>
        <w:t xml:space="preserve"> </w:t>
      </w:r>
      <w:bookmarkStart w:id="1" w:name="Text2"/>
      <w:r w:rsidR="000D22C1" w:rsidRPr="00861418">
        <w:rPr>
          <w:b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33655" w:rsidRPr="00861418">
        <w:rPr>
          <w:b/>
          <w:szCs w:val="26"/>
        </w:rPr>
        <w:instrText xml:space="preserve"> FORMTEXT </w:instrText>
      </w:r>
      <w:r w:rsidR="000D22C1" w:rsidRPr="00861418">
        <w:rPr>
          <w:b/>
          <w:szCs w:val="26"/>
        </w:rPr>
      </w:r>
      <w:r w:rsidR="000D22C1" w:rsidRPr="00861418">
        <w:rPr>
          <w:b/>
          <w:szCs w:val="26"/>
        </w:rPr>
        <w:fldChar w:fldCharType="separate"/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233655" w:rsidRPr="00861418">
        <w:rPr>
          <w:b/>
          <w:noProof/>
          <w:szCs w:val="26"/>
        </w:rPr>
        <w:t> </w:t>
      </w:r>
      <w:r w:rsidR="000D22C1" w:rsidRPr="00861418">
        <w:rPr>
          <w:b/>
          <w:szCs w:val="26"/>
        </w:rPr>
        <w:fldChar w:fldCharType="end"/>
      </w:r>
      <w:bookmarkEnd w:id="1"/>
    </w:p>
    <w:p w:rsidR="00501F1B" w:rsidRPr="00861418" w:rsidRDefault="00A50800" w:rsidP="00F84AC7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 xml:space="preserve">Trực giám hiệu: </w:t>
      </w:r>
      <w:r w:rsidR="00D30C83" w:rsidRPr="00861418">
        <w:rPr>
          <w:b/>
          <w:szCs w:val="26"/>
        </w:rPr>
        <w:t xml:space="preserve">PGS. TS </w:t>
      </w:r>
      <w:bookmarkStart w:id="2" w:name="Dropdown1"/>
      <w:r w:rsidR="000D22C1" w:rsidRPr="00861418">
        <w:rPr>
          <w:b/>
          <w:szCs w:val="26"/>
        </w:rPr>
        <w:fldChar w:fldCharType="begin">
          <w:ffData>
            <w:name w:val="Dropdown1"/>
            <w:enabled/>
            <w:calcOnExit w:val="0"/>
            <w:ddList>
              <w:listEntry w:val="Nguyễn Đăng Hòa"/>
              <w:listEntry w:val="Thái Nguyễn Hùng Thu"/>
              <w:listEntry w:val="Nguyễn Thanh Bình"/>
            </w:ddList>
          </w:ffData>
        </w:fldChar>
      </w:r>
      <w:r w:rsidR="00233655" w:rsidRPr="00861418">
        <w:rPr>
          <w:b/>
          <w:szCs w:val="26"/>
        </w:rPr>
        <w:instrText xml:space="preserve"> FORMDROPDOWN </w:instrText>
      </w:r>
      <w:r w:rsidR="000D22C1">
        <w:rPr>
          <w:b/>
          <w:szCs w:val="26"/>
        </w:rPr>
      </w:r>
      <w:r w:rsidR="000D22C1">
        <w:rPr>
          <w:b/>
          <w:szCs w:val="26"/>
        </w:rPr>
        <w:fldChar w:fldCharType="separate"/>
      </w:r>
      <w:r w:rsidR="000D22C1" w:rsidRPr="00861418">
        <w:rPr>
          <w:b/>
          <w:szCs w:val="26"/>
        </w:rPr>
        <w:fldChar w:fldCharType="end"/>
      </w:r>
      <w:bookmarkEnd w:id="2"/>
    </w:p>
    <w:p w:rsidR="00A50800" w:rsidRPr="00861418" w:rsidRDefault="00A50800" w:rsidP="00F84AC7">
      <w:pPr>
        <w:jc w:val="center"/>
        <w:outlineLvl w:val="0"/>
        <w:rPr>
          <w:b/>
          <w:szCs w:val="26"/>
        </w:rPr>
      </w:pPr>
      <w:r w:rsidRPr="00861418">
        <w:rPr>
          <w:b/>
          <w:szCs w:val="26"/>
        </w:rPr>
        <w:tab/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1080"/>
        <w:gridCol w:w="3953"/>
        <w:gridCol w:w="4087"/>
      </w:tblGrid>
      <w:tr w:rsidR="00A50800" w:rsidRPr="00861418" w:rsidTr="00842110">
        <w:tc>
          <w:tcPr>
            <w:tcW w:w="1080" w:type="dxa"/>
            <w:shd w:val="clear" w:color="auto" w:fill="FFFFFF"/>
          </w:tcPr>
          <w:p w:rsidR="00A50800" w:rsidRPr="00861418" w:rsidRDefault="00A50800" w:rsidP="00861418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Thứ</w:t>
            </w:r>
          </w:p>
        </w:tc>
        <w:tc>
          <w:tcPr>
            <w:tcW w:w="3953" w:type="dxa"/>
            <w:shd w:val="clear" w:color="auto" w:fill="FFFFFF"/>
          </w:tcPr>
          <w:p w:rsidR="00A50800" w:rsidRPr="00861418" w:rsidRDefault="00A50800" w:rsidP="00842110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Sáng</w:t>
            </w:r>
          </w:p>
        </w:tc>
        <w:tc>
          <w:tcPr>
            <w:tcW w:w="4087" w:type="dxa"/>
            <w:shd w:val="clear" w:color="auto" w:fill="FFFFFF"/>
          </w:tcPr>
          <w:p w:rsidR="00A50800" w:rsidRPr="00861418" w:rsidRDefault="00A50800" w:rsidP="00842110">
            <w:pPr>
              <w:jc w:val="center"/>
              <w:rPr>
                <w:b/>
                <w:szCs w:val="26"/>
              </w:rPr>
            </w:pPr>
            <w:r w:rsidRPr="00861418">
              <w:rPr>
                <w:b/>
                <w:szCs w:val="26"/>
              </w:rPr>
              <w:t>Chiều</w:t>
            </w:r>
          </w:p>
        </w:tc>
      </w:tr>
      <w:tr w:rsidR="00143D5E" w:rsidRPr="00861418" w:rsidTr="00233655">
        <w:trPr>
          <w:trHeight w:val="679"/>
        </w:trPr>
        <w:tc>
          <w:tcPr>
            <w:tcW w:w="1080" w:type="dxa"/>
            <w:shd w:val="clear" w:color="auto" w:fill="FFFFFF"/>
          </w:tcPr>
          <w:p w:rsidR="00143D5E" w:rsidRPr="00861418" w:rsidRDefault="00143D5E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Hai</w:t>
            </w:r>
          </w:p>
          <w:bookmarkStart w:id="3" w:name="Text16"/>
          <w:p w:rsidR="00143D5E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3"/>
          </w:p>
        </w:tc>
        <w:tc>
          <w:tcPr>
            <w:tcW w:w="3953" w:type="dxa"/>
            <w:shd w:val="clear" w:color="auto" w:fill="FFFFFF"/>
          </w:tcPr>
          <w:p w:rsidR="00F84AC7" w:rsidRPr="00861418" w:rsidRDefault="000D22C1" w:rsidP="0070473D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70473D">
              <w:rPr>
                <w:noProof/>
                <w:szCs w:val="26"/>
                <w:lang w:val="pt-BR"/>
              </w:rPr>
              <w:t>Thử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4"/>
          </w:p>
        </w:tc>
        <w:tc>
          <w:tcPr>
            <w:tcW w:w="4087" w:type="dxa"/>
            <w:shd w:val="clear" w:color="auto" w:fill="FFFFFF"/>
          </w:tcPr>
          <w:p w:rsidR="00D30C83" w:rsidRPr="00861418" w:rsidRDefault="000D22C1" w:rsidP="002A65BF">
            <w:pPr>
              <w:jc w:val="both"/>
              <w:rPr>
                <w:szCs w:val="26"/>
              </w:rPr>
            </w:pPr>
            <w:r w:rsidRPr="00861418">
              <w:rPr>
                <w:szCs w:val="2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233655" w:rsidRPr="00861418">
              <w:rPr>
                <w:szCs w:val="26"/>
              </w:rPr>
              <w:instrText xml:space="preserve"> FORMTEXT </w:instrText>
            </w:r>
            <w:r w:rsidRPr="00861418">
              <w:rPr>
                <w:szCs w:val="26"/>
              </w:rPr>
            </w:r>
            <w:r w:rsidRPr="00861418">
              <w:rPr>
                <w:szCs w:val="26"/>
              </w:rPr>
              <w:fldChar w:fldCharType="separate"/>
            </w:r>
            <w:r w:rsidR="002A65BF">
              <w:rPr>
                <w:noProof/>
                <w:szCs w:val="26"/>
              </w:rPr>
              <w:t>sdlf sklfnsklfjnsdfs</w:t>
            </w:r>
            <w:r w:rsidRPr="00861418">
              <w:rPr>
                <w:szCs w:val="26"/>
              </w:rPr>
              <w:fldChar w:fldCharType="end"/>
            </w:r>
            <w:bookmarkEnd w:id="5"/>
          </w:p>
        </w:tc>
      </w:tr>
      <w:tr w:rsidR="00965563" w:rsidRPr="00861418" w:rsidTr="00233655">
        <w:trPr>
          <w:trHeight w:val="690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Ba</w:t>
            </w:r>
          </w:p>
          <w:bookmarkStart w:id="6" w:name="Text17"/>
          <w:p w:rsidR="00965563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6"/>
          </w:p>
        </w:tc>
        <w:tc>
          <w:tcPr>
            <w:tcW w:w="3953" w:type="dxa"/>
            <w:shd w:val="clear" w:color="auto" w:fill="FFFFFF"/>
          </w:tcPr>
          <w:p w:rsidR="00F84AC7" w:rsidRPr="00861418" w:rsidRDefault="000D22C1" w:rsidP="00233655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7"/>
          </w:p>
        </w:tc>
        <w:tc>
          <w:tcPr>
            <w:tcW w:w="4087" w:type="dxa"/>
            <w:shd w:val="clear" w:color="auto" w:fill="FFFFFF"/>
          </w:tcPr>
          <w:p w:rsidR="005F72A7" w:rsidRPr="00861418" w:rsidRDefault="000D22C1" w:rsidP="002A65BF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A65BF">
              <w:rPr>
                <w:noProof/>
                <w:szCs w:val="26"/>
                <w:lang w:val="pt-BR"/>
              </w:rPr>
              <w:t>d đfg dfg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8"/>
          </w:p>
        </w:tc>
      </w:tr>
      <w:tr w:rsidR="00965563" w:rsidRPr="00861418" w:rsidTr="00233655">
        <w:trPr>
          <w:trHeight w:val="714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Tư</w:t>
            </w:r>
          </w:p>
          <w:bookmarkStart w:id="9" w:name="Text18"/>
          <w:p w:rsidR="00965563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9"/>
          </w:p>
        </w:tc>
        <w:tc>
          <w:tcPr>
            <w:tcW w:w="3953" w:type="dxa"/>
            <w:shd w:val="clear" w:color="auto" w:fill="FFFFFF"/>
          </w:tcPr>
          <w:p w:rsidR="005F72A7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0"/>
          </w:p>
        </w:tc>
        <w:tc>
          <w:tcPr>
            <w:tcW w:w="4087" w:type="dxa"/>
            <w:shd w:val="clear" w:color="auto" w:fill="FFFFFF"/>
          </w:tcPr>
          <w:p w:rsidR="00D30C83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1"/>
          </w:p>
        </w:tc>
      </w:tr>
      <w:tr w:rsidR="00965563" w:rsidRPr="00861418" w:rsidTr="00842110"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Năm</w:t>
            </w:r>
          </w:p>
          <w:bookmarkStart w:id="12" w:name="Text19"/>
          <w:p w:rsidR="00965563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2"/>
          </w:p>
        </w:tc>
        <w:tc>
          <w:tcPr>
            <w:tcW w:w="3953" w:type="dxa"/>
            <w:shd w:val="clear" w:color="auto" w:fill="FFFFFF"/>
          </w:tcPr>
          <w:p w:rsidR="00D30C83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3"/>
          </w:p>
        </w:tc>
        <w:tc>
          <w:tcPr>
            <w:tcW w:w="4087" w:type="dxa"/>
            <w:shd w:val="clear" w:color="auto" w:fill="FFFFFF"/>
          </w:tcPr>
          <w:p w:rsidR="00F84AC7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4"/>
          </w:p>
        </w:tc>
      </w:tr>
      <w:tr w:rsidR="00965563" w:rsidRPr="00861418" w:rsidTr="00233655">
        <w:trPr>
          <w:trHeight w:val="606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Sáu</w:t>
            </w:r>
          </w:p>
          <w:bookmarkStart w:id="15" w:name="Text20"/>
          <w:p w:rsidR="00965563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5"/>
          </w:p>
        </w:tc>
        <w:tc>
          <w:tcPr>
            <w:tcW w:w="3953" w:type="dxa"/>
            <w:shd w:val="clear" w:color="auto" w:fill="FFFFFF"/>
          </w:tcPr>
          <w:p w:rsidR="005F72A7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6"/>
          </w:p>
        </w:tc>
        <w:tc>
          <w:tcPr>
            <w:tcW w:w="4087" w:type="dxa"/>
            <w:shd w:val="clear" w:color="auto" w:fill="FFFFFF"/>
          </w:tcPr>
          <w:p w:rsidR="00965563" w:rsidRPr="00861418" w:rsidRDefault="000D22C1" w:rsidP="005F72A7">
            <w:pPr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7"/>
          </w:p>
        </w:tc>
      </w:tr>
      <w:tr w:rsidR="00965563" w:rsidRPr="00861418" w:rsidTr="00233655">
        <w:trPr>
          <w:trHeight w:val="657"/>
        </w:trPr>
        <w:tc>
          <w:tcPr>
            <w:tcW w:w="1080" w:type="dxa"/>
            <w:shd w:val="clear" w:color="auto" w:fill="FFFFFF"/>
          </w:tcPr>
          <w:p w:rsidR="00965563" w:rsidRPr="00861418" w:rsidRDefault="00965563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t>Bảy</w:t>
            </w:r>
          </w:p>
          <w:bookmarkStart w:id="18" w:name="Text21"/>
          <w:p w:rsidR="00965563" w:rsidRPr="00861418" w:rsidRDefault="000D22C1" w:rsidP="00861418">
            <w:pPr>
              <w:jc w:val="center"/>
              <w:rPr>
                <w:b/>
                <w:szCs w:val="26"/>
                <w:lang w:val="pt-BR"/>
              </w:rPr>
            </w:pPr>
            <w:r w:rsidRPr="00861418">
              <w:rPr>
                <w:b/>
                <w:szCs w:val="26"/>
                <w:lang w:val="pt-BR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233655" w:rsidRPr="00861418">
              <w:rPr>
                <w:b/>
                <w:szCs w:val="26"/>
                <w:lang w:val="pt-BR"/>
              </w:rPr>
              <w:instrText xml:space="preserve"> FORMTEXT </w:instrText>
            </w:r>
            <w:r w:rsidRPr="00861418">
              <w:rPr>
                <w:b/>
                <w:szCs w:val="26"/>
                <w:lang w:val="pt-BR"/>
              </w:rPr>
            </w:r>
            <w:r w:rsidRPr="00861418">
              <w:rPr>
                <w:b/>
                <w:szCs w:val="26"/>
                <w:lang w:val="pt-BR"/>
              </w:rPr>
              <w:fldChar w:fldCharType="separate"/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="00233655" w:rsidRPr="00861418">
              <w:rPr>
                <w:b/>
                <w:noProof/>
                <w:szCs w:val="26"/>
                <w:lang w:val="pt-BR"/>
              </w:rPr>
              <w:t> </w:t>
            </w:r>
            <w:r w:rsidRPr="00861418">
              <w:rPr>
                <w:b/>
                <w:szCs w:val="26"/>
                <w:lang w:val="pt-BR"/>
              </w:rPr>
              <w:fldChar w:fldCharType="end"/>
            </w:r>
            <w:bookmarkEnd w:id="18"/>
          </w:p>
        </w:tc>
        <w:tc>
          <w:tcPr>
            <w:tcW w:w="3953" w:type="dxa"/>
            <w:shd w:val="clear" w:color="auto" w:fill="FFFFFF"/>
          </w:tcPr>
          <w:p w:rsidR="00965563" w:rsidRPr="00861418" w:rsidRDefault="000D22C1" w:rsidP="00233655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19"/>
          </w:p>
        </w:tc>
        <w:tc>
          <w:tcPr>
            <w:tcW w:w="4087" w:type="dxa"/>
            <w:shd w:val="clear" w:color="auto" w:fill="FFFFFF"/>
          </w:tcPr>
          <w:p w:rsidR="00965563" w:rsidRPr="00861418" w:rsidRDefault="000D22C1" w:rsidP="00842110">
            <w:pPr>
              <w:jc w:val="both"/>
              <w:rPr>
                <w:szCs w:val="26"/>
                <w:lang w:val="pt-BR"/>
              </w:rPr>
            </w:pPr>
            <w:r w:rsidRPr="00861418">
              <w:rPr>
                <w:szCs w:val="26"/>
                <w:lang w:val="pt-B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233655" w:rsidRPr="00861418">
              <w:rPr>
                <w:szCs w:val="26"/>
                <w:lang w:val="pt-BR"/>
              </w:rPr>
              <w:instrText xml:space="preserve"> FORMTEXT </w:instrText>
            </w:r>
            <w:r w:rsidRPr="00861418">
              <w:rPr>
                <w:szCs w:val="26"/>
                <w:lang w:val="pt-BR"/>
              </w:rPr>
            </w:r>
            <w:r w:rsidRPr="00861418">
              <w:rPr>
                <w:szCs w:val="26"/>
                <w:lang w:val="pt-BR"/>
              </w:rPr>
              <w:fldChar w:fldCharType="separate"/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="00233655" w:rsidRPr="00861418">
              <w:rPr>
                <w:noProof/>
                <w:szCs w:val="26"/>
                <w:lang w:val="pt-BR"/>
              </w:rPr>
              <w:t> </w:t>
            </w:r>
            <w:r w:rsidRPr="00861418">
              <w:rPr>
                <w:szCs w:val="26"/>
                <w:lang w:val="pt-BR"/>
              </w:rPr>
              <w:fldChar w:fldCharType="end"/>
            </w:r>
            <w:bookmarkEnd w:id="20"/>
          </w:p>
        </w:tc>
      </w:tr>
    </w:tbl>
    <w:p w:rsidR="00A50800" w:rsidRPr="00861418" w:rsidRDefault="00A50800" w:rsidP="00A50800">
      <w:pPr>
        <w:rPr>
          <w:b/>
          <w:szCs w:val="26"/>
          <w:lang w:val="pt-BR"/>
        </w:rPr>
      </w:pPr>
      <w:r w:rsidRPr="00861418">
        <w:rPr>
          <w:b/>
          <w:i/>
          <w:szCs w:val="26"/>
          <w:u w:val="single"/>
          <w:lang w:val="pt-BR"/>
        </w:rPr>
        <w:t xml:space="preserve">Ghi chú: </w:t>
      </w:r>
      <w:r w:rsidRPr="00861418">
        <w:rPr>
          <w:b/>
          <w:szCs w:val="26"/>
          <w:lang w:val="pt-BR"/>
        </w:rPr>
        <w:t xml:space="preserve"> </w:t>
      </w:r>
      <w:r w:rsidR="000D22C1" w:rsidRPr="00861418">
        <w:rPr>
          <w:b/>
          <w:szCs w:val="26"/>
          <w:lang w:val="pt-BR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233655" w:rsidRPr="00861418">
        <w:rPr>
          <w:b/>
          <w:szCs w:val="26"/>
          <w:lang w:val="pt-BR"/>
        </w:rPr>
        <w:instrText xml:space="preserve"> FORMTEXT </w:instrText>
      </w:r>
      <w:r w:rsidR="000D22C1" w:rsidRPr="00861418">
        <w:rPr>
          <w:b/>
          <w:szCs w:val="26"/>
          <w:lang w:val="pt-BR"/>
        </w:rPr>
      </w:r>
      <w:r w:rsidR="000D22C1" w:rsidRPr="00861418">
        <w:rPr>
          <w:b/>
          <w:szCs w:val="26"/>
          <w:lang w:val="pt-BR"/>
        </w:rPr>
        <w:fldChar w:fldCharType="separate"/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233655" w:rsidRPr="00861418">
        <w:rPr>
          <w:b/>
          <w:noProof/>
          <w:szCs w:val="26"/>
          <w:lang w:val="pt-BR"/>
        </w:rPr>
        <w:t> </w:t>
      </w:r>
      <w:r w:rsidR="000D22C1" w:rsidRPr="00861418">
        <w:rPr>
          <w:b/>
          <w:szCs w:val="26"/>
          <w:lang w:val="pt-BR"/>
        </w:rPr>
        <w:fldChar w:fldCharType="end"/>
      </w:r>
      <w:bookmarkEnd w:id="21"/>
    </w:p>
    <w:p w:rsidR="00E0690D" w:rsidRPr="00861418" w:rsidRDefault="00E0690D" w:rsidP="00A50800">
      <w:pPr>
        <w:rPr>
          <w:szCs w:val="26"/>
          <w:lang w:val="pt-BR"/>
        </w:rPr>
      </w:pPr>
    </w:p>
    <w:p w:rsidR="0059600D" w:rsidRPr="00861418" w:rsidRDefault="00A50800" w:rsidP="00D73EE6">
      <w:pPr>
        <w:jc w:val="both"/>
        <w:rPr>
          <w:szCs w:val="26"/>
        </w:rPr>
      </w:pPr>
      <w:r w:rsidRPr="00861418">
        <w:rPr>
          <w:szCs w:val="26"/>
          <w:lang w:val="pt-BR"/>
        </w:rPr>
        <w:tab/>
      </w:r>
      <w:r w:rsidRPr="00861418">
        <w:rPr>
          <w:b/>
          <w:szCs w:val="26"/>
        </w:rPr>
        <w:t xml:space="preserve">                                                                       </w:t>
      </w:r>
      <w:r w:rsidRPr="00861418">
        <w:rPr>
          <w:b/>
          <w:szCs w:val="26"/>
        </w:rPr>
        <w:tab/>
      </w:r>
      <w:r w:rsidRPr="00861418">
        <w:rPr>
          <w:b/>
          <w:szCs w:val="26"/>
        </w:rPr>
        <w:tab/>
        <w:t xml:space="preserve">  BAN GIÁM HIỆU</w:t>
      </w:r>
    </w:p>
    <w:sectPr w:rsidR="0059600D" w:rsidRPr="00861418" w:rsidSect="00A50800">
      <w:pgSz w:w="11909" w:h="16834" w:code="9"/>
      <w:pgMar w:top="680" w:right="851" w:bottom="45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765DC"/>
    <w:multiLevelType w:val="hybridMultilevel"/>
    <w:tmpl w:val="346CA2FA"/>
    <w:lvl w:ilvl="0" w:tplc="61AA45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eDbChGwbSpCgvM7IwZor34YpPDk=" w:salt="cjR83v0BTGZQfPmeLC8KSw=="/>
  <w:defaultTabStop w:val="720"/>
  <w:drawingGridHorizontalSpacing w:val="31"/>
  <w:displayHorizontalDrawingGridEvery w:val="2"/>
  <w:displayVerticalDrawingGridEvery w:val="2"/>
  <w:characterSpacingControl w:val="doNotCompress"/>
  <w:compat/>
  <w:rsids>
    <w:rsidRoot w:val="0070473D"/>
    <w:rsid w:val="000D22C1"/>
    <w:rsid w:val="00143D5E"/>
    <w:rsid w:val="001A0BB7"/>
    <w:rsid w:val="002002DC"/>
    <w:rsid w:val="00233655"/>
    <w:rsid w:val="002A65BF"/>
    <w:rsid w:val="00300A12"/>
    <w:rsid w:val="00501F1B"/>
    <w:rsid w:val="005140D8"/>
    <w:rsid w:val="005315F8"/>
    <w:rsid w:val="0059600D"/>
    <w:rsid w:val="005F72A7"/>
    <w:rsid w:val="0070473D"/>
    <w:rsid w:val="00784B2E"/>
    <w:rsid w:val="00842110"/>
    <w:rsid w:val="00861418"/>
    <w:rsid w:val="008864A0"/>
    <w:rsid w:val="00965563"/>
    <w:rsid w:val="009729B8"/>
    <w:rsid w:val="00A50800"/>
    <w:rsid w:val="00A574C9"/>
    <w:rsid w:val="00CF3328"/>
    <w:rsid w:val="00D30C83"/>
    <w:rsid w:val="00D73EE6"/>
    <w:rsid w:val="00E0690D"/>
    <w:rsid w:val="00F5210D"/>
    <w:rsid w:val="00F84AC7"/>
    <w:rsid w:val="00FE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241B"/>
    <w:rPr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50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ortal/cpbdv/phcth/Documents/Forms/LichCongTacTuan/Mau%20lich%20cong%20ta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5c6a35-0ff9-4554-8934-39582115c5d2">YSMEJ3KJCCNT-99-9</_dlc_DocId>
    <_dlc_DocIdUrl xmlns="745c6a35-0ff9-4554-8934-39582115c5d2">
      <Url>http://portal/cpbdv/phcth/_layouts/DocIdRedir.aspx?ID=YSMEJ3KJCCNT-99-9</Url>
      <Description>YSMEJ3KJCCNT-99-9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chCongTacTuan" ma:contentTypeID="0x01010014CC70D5AF11824E9CAE0574831296C700397C39654AA4DD4987AF149748B448F9" ma:contentTypeVersion="7" ma:contentTypeDescription="" ma:contentTypeScope="" ma:versionID="4e6dc1cc3c5f6cc260612e912a32ec65">
  <xsd:schema xmlns:xsd="http://www.w3.org/2001/XMLSchema" xmlns:xs="http://www.w3.org/2001/XMLSchema" xmlns:p="http://schemas.microsoft.com/office/2006/metadata/properties" xmlns:ns2="745c6a35-0ff9-4554-8934-39582115c5d2" targetNamespace="http://schemas.microsoft.com/office/2006/metadata/properties" ma:root="true" ma:fieldsID="af90e22b54fb6994b5f5c38ed55ace51" ns2:_="">
    <xsd:import namespace="745c6a35-0ff9-4554-8934-39582115c5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c6a35-0ff9-4554-8934-39582115c5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2B285-2C93-4DEC-B387-6882C38A0800}"/>
</file>

<file path=customXml/itemProps2.xml><?xml version="1.0" encoding="utf-8"?>
<ds:datastoreItem xmlns:ds="http://schemas.openxmlformats.org/officeDocument/2006/customXml" ds:itemID="{4370F51C-317B-4A79-AD99-54E6A4ED62D2}"/>
</file>

<file path=customXml/itemProps3.xml><?xml version="1.0" encoding="utf-8"?>
<ds:datastoreItem xmlns:ds="http://schemas.openxmlformats.org/officeDocument/2006/customXml" ds:itemID="{636A0830-950C-4D54-88BF-AC2718FD596C}"/>
</file>

<file path=customXml/itemProps4.xml><?xml version="1.0" encoding="utf-8"?>
<ds:datastoreItem xmlns:ds="http://schemas.openxmlformats.org/officeDocument/2006/customXml" ds:itemID="{B4290D23-4EFC-4FD1-A20C-1BE889A8907A}"/>
</file>

<file path=docProps/app.xml><?xml version="1.0" encoding="utf-8"?>
<Properties xmlns="http://schemas.openxmlformats.org/officeDocument/2006/extended-properties" xmlns:vt="http://schemas.openxmlformats.org/officeDocument/2006/docPropsVTypes">
  <Template>Mau%20lich%20cong%20tac.dotx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DƯỢC HÀ NỘI</vt:lpstr>
    </vt:vector>
  </TitlesOfParts>
  <Company>Microsoft, Inc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DƯỢC HÀ NỘI</dc:title>
  <dc:creator>tuyentq</dc:creator>
  <cp:lastModifiedBy>tuyentq</cp:lastModifiedBy>
  <cp:revision>2</cp:revision>
  <cp:lastPrinted>2012-05-25T07:06:00Z</cp:lastPrinted>
  <dcterms:created xsi:type="dcterms:W3CDTF">2012-07-10T16:23:00Z</dcterms:created>
  <dcterms:modified xsi:type="dcterms:W3CDTF">2012-07-10T16:29:00Z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0x01010014CC70D5AF11824E9CAE0574831296C700397C39654AA4DD4987AF149748B448F9</vt:lpwstr>
  </property>
  <property fmtid="{D5CDD505-2E9C-101B-9397-08002B2CF9AE}" pid="3" name="_dlc_DocIdItemGuid">
    <vt:lpwstr>15769cee-613f-41c5-809f-65764abd08f4</vt:lpwstr>
  </property>
</Properties>
</file>